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77CC" w14:textId="77777777" w:rsidR="00AF26B3" w:rsidRDefault="009D3E78" w:rsidP="00180339">
      <w:pPr>
        <w:pStyle w:val="Heading1"/>
      </w:pPr>
      <w:r w:rsidRPr="00CA0FBF">
        <w:rPr>
          <w:b/>
          <w:bCs/>
        </w:rPr>
        <w:softHyphen/>
        <w:t>ELECTED OFFICIAL</w:t>
      </w:r>
      <w:r w:rsidRPr="00180339">
        <w:t xml:space="preserve"> PROCLAMATION</w:t>
      </w:r>
    </w:p>
    <w:p w14:paraId="5AC46B14" w14:textId="77777777" w:rsidR="00CA0FBF" w:rsidRDefault="00CA0FBF" w:rsidP="00CA0FBF"/>
    <w:p w14:paraId="3C4CD148" w14:textId="77777777" w:rsidR="00CA0FBF" w:rsidRPr="00CA0FBF" w:rsidRDefault="00CA0FBF" w:rsidP="00CA0FBF"/>
    <w:p w14:paraId="6A05957D" w14:textId="77777777" w:rsidR="00FF0D2F" w:rsidRDefault="00FF0D2F" w:rsidP="00180339"/>
    <w:p w14:paraId="7344D08C" w14:textId="77777777" w:rsidR="007A5CF7" w:rsidRDefault="007A5CF7" w:rsidP="00180339">
      <w:pPr>
        <w:rPr>
          <w:b/>
          <w:bCs/>
        </w:rPr>
        <w:sectPr w:rsidR="007A5CF7" w:rsidSect="00241500">
          <w:footerReference w:type="default" r:id="rId6"/>
          <w:headerReference w:type="first" r:id="rId7"/>
          <w:footerReference w:type="first" r:id="rId8"/>
          <w:pgSz w:w="12240" w:h="15840"/>
          <w:pgMar w:top="1440" w:right="1440" w:bottom="1440" w:left="1440" w:header="720" w:footer="36" w:gutter="0"/>
          <w:cols w:space="720"/>
          <w:titlePg/>
          <w:docGrid w:linePitch="360"/>
        </w:sectPr>
      </w:pPr>
    </w:p>
    <w:p w14:paraId="32017988" w14:textId="77777777" w:rsidR="004C5B7E" w:rsidRPr="00180339" w:rsidRDefault="009D3E78" w:rsidP="00180339">
      <w:pPr>
        <w:rPr>
          <w:color w:val="62A29E" w:themeColor="accent2"/>
        </w:rPr>
      </w:pPr>
      <w:r w:rsidRPr="00180339">
        <w:rPr>
          <w:b/>
          <w:bCs/>
          <w:color w:val="62A29E" w:themeColor="accent2"/>
        </w:rPr>
        <w:t>[ELECTED OFFICIAL NAME]</w:t>
      </w:r>
    </w:p>
    <w:p w14:paraId="7DA014D1" w14:textId="77777777" w:rsidR="00815D13" w:rsidRPr="00815D13" w:rsidRDefault="00815D13" w:rsidP="00180339">
      <w:pPr>
        <w:rPr>
          <w:color w:val="5FA9A6"/>
          <w:sz w:val="22"/>
          <w:szCs w:val="22"/>
        </w:rPr>
      </w:pPr>
    </w:p>
    <w:p w14:paraId="014BA1E5" w14:textId="77777777" w:rsidR="009D3E78" w:rsidRPr="009D3E78" w:rsidRDefault="009D3E78" w:rsidP="00180339">
      <w:r w:rsidRPr="009D3E78">
        <w:t xml:space="preserve">WHEREAS: </w:t>
      </w:r>
      <w:r w:rsidRPr="00180339">
        <w:rPr>
          <w:b/>
          <w:bCs/>
          <w:color w:val="62A29E" w:themeColor="accent2"/>
        </w:rPr>
        <w:t>[CITY, STATE OR COUNTY]</w:t>
      </w:r>
      <w:r w:rsidRPr="00180339">
        <w:rPr>
          <w:color w:val="62A29E" w:themeColor="accent2"/>
        </w:rPr>
        <w:t xml:space="preserve"> </w:t>
      </w:r>
      <w:r w:rsidRPr="009D3E78">
        <w:t xml:space="preserve">recognizes the importance of giving children safe, loving and permanent families through adoption; and </w:t>
      </w:r>
    </w:p>
    <w:p w14:paraId="4D8E8D5B" w14:textId="77777777" w:rsidR="009D3E78" w:rsidRPr="009D3E78" w:rsidRDefault="009D3E78" w:rsidP="00180339"/>
    <w:p w14:paraId="70D1BA9E" w14:textId="77777777" w:rsidR="009D3E78" w:rsidRPr="009D3E78" w:rsidRDefault="009D3E78" w:rsidP="00180339">
      <w:r w:rsidRPr="009D3E78">
        <w:t>WHEREAS: More than 1</w:t>
      </w:r>
      <w:r w:rsidR="00180339">
        <w:t>08</w:t>
      </w:r>
      <w:r w:rsidRPr="009D3E78">
        <w:t xml:space="preserve">,000 children in the United States foster care system are waiting to be adopted; and </w:t>
      </w:r>
    </w:p>
    <w:p w14:paraId="38F12D8B" w14:textId="77777777" w:rsidR="009D3E78" w:rsidRPr="009D3E78" w:rsidRDefault="009D3E78" w:rsidP="00180339"/>
    <w:p w14:paraId="176D07CA" w14:textId="77777777" w:rsidR="009D3E78" w:rsidRPr="009D3E78" w:rsidRDefault="009D3E78" w:rsidP="00180339">
      <w:r w:rsidRPr="009D3E78">
        <w:t xml:space="preserve">WHEREAS: More than </w:t>
      </w:r>
      <w:r w:rsidRPr="00180339">
        <w:rPr>
          <w:b/>
          <w:bCs/>
          <w:color w:val="62A29E" w:themeColor="accent2"/>
        </w:rPr>
        <w:t>[NUMBER]</w:t>
      </w:r>
      <w:r w:rsidRPr="00180339">
        <w:rPr>
          <w:color w:val="62A29E" w:themeColor="accent2"/>
        </w:rPr>
        <w:t xml:space="preserve"> </w:t>
      </w:r>
      <w:r w:rsidRPr="009D3E78">
        <w:t xml:space="preserve">children in </w:t>
      </w:r>
      <w:r w:rsidRPr="00180339">
        <w:rPr>
          <w:b/>
          <w:bCs/>
          <w:color w:val="62A29E" w:themeColor="accent2"/>
        </w:rPr>
        <w:t>[CITY, STATE OR COUNTY]</w:t>
      </w:r>
      <w:r w:rsidRPr="00180339">
        <w:rPr>
          <w:color w:val="62A29E" w:themeColor="accent2"/>
        </w:rPr>
        <w:t xml:space="preserve"> </w:t>
      </w:r>
      <w:r w:rsidRPr="009D3E78">
        <w:t>are waiting for permanent families; and</w:t>
      </w:r>
    </w:p>
    <w:p w14:paraId="4CD07F23" w14:textId="77777777" w:rsidR="009D3E78" w:rsidRPr="009D3E78" w:rsidRDefault="009D3E78" w:rsidP="00180339"/>
    <w:p w14:paraId="75AA48BD" w14:textId="77777777" w:rsidR="009D3E78" w:rsidRPr="009D3E78" w:rsidRDefault="009D3E78" w:rsidP="00180339">
      <w:r w:rsidRPr="009D3E78">
        <w:t xml:space="preserve">WHEREAS: The court(s) in </w:t>
      </w:r>
      <w:r w:rsidRPr="00180339">
        <w:rPr>
          <w:b/>
          <w:bCs/>
          <w:color w:val="62A29E" w:themeColor="accent2"/>
        </w:rPr>
        <w:t>[CITY, STATE OR COUNTY]</w:t>
      </w:r>
      <w:r w:rsidRPr="00180339">
        <w:rPr>
          <w:color w:val="62A29E" w:themeColor="accent2"/>
        </w:rPr>
        <w:t xml:space="preserve"> </w:t>
      </w:r>
      <w:r w:rsidRPr="009D3E78">
        <w:t xml:space="preserve">will open their doors on </w:t>
      </w:r>
      <w:r w:rsidRPr="00180339">
        <w:rPr>
          <w:b/>
          <w:bCs/>
          <w:color w:val="62A29E" w:themeColor="accent2"/>
        </w:rPr>
        <w:t>[DATE OF ADOPTION DAY]</w:t>
      </w:r>
      <w:r w:rsidRPr="009D3E78">
        <w:t xml:space="preserve"> to ﬁnalize the adoptions of local children and join other organizations to celebrate all adoptions; and</w:t>
      </w:r>
    </w:p>
    <w:p w14:paraId="20B57180" w14:textId="77777777" w:rsidR="009D3E78" w:rsidRPr="009D3E78" w:rsidRDefault="009D3E78" w:rsidP="00180339"/>
    <w:p w14:paraId="6BCFF21F" w14:textId="77777777" w:rsidR="009D3E78" w:rsidRPr="009D3E78" w:rsidRDefault="009D3E78" w:rsidP="00180339">
      <w:r w:rsidRPr="009D3E78">
        <w:t>WHEREAS: This effort, along with similar celebrations in all 50 states, will offer children the chance to live with stable and loving families and encourage other dedicated individuals to make a powerful difference in the lives of a child through foster care adoption;</w:t>
      </w:r>
    </w:p>
    <w:p w14:paraId="23887910" w14:textId="77777777" w:rsidR="009D3E78" w:rsidRPr="009D3E78" w:rsidRDefault="009D3E78" w:rsidP="00180339"/>
    <w:p w14:paraId="45992092" w14:textId="77777777" w:rsidR="009D3E78" w:rsidRPr="009D3E78" w:rsidRDefault="009D3E78" w:rsidP="00180339">
      <w:r w:rsidRPr="009D3E78">
        <w:t>NOW, THEREFORE, I,</w:t>
      </w:r>
      <w:r w:rsidR="00CA0FBF">
        <w:t xml:space="preserve"> </w:t>
      </w:r>
      <w:r w:rsidR="00CA0FBF">
        <w:softHyphen/>
      </w:r>
      <w:r w:rsidR="00180339">
        <w:t>_______________________</w:t>
      </w:r>
      <w:r w:rsidRPr="009D3E78">
        <w:t xml:space="preserve">, </w:t>
      </w:r>
      <w:r w:rsidRPr="00180339">
        <w:rPr>
          <w:b/>
          <w:bCs/>
          <w:color w:val="62A29E" w:themeColor="accent2"/>
        </w:rPr>
        <w:t xml:space="preserve">[ELECTED OFFICIAL TITLE] </w:t>
      </w:r>
    </w:p>
    <w:p w14:paraId="1E835F00" w14:textId="77777777" w:rsidR="004C5B7E" w:rsidRDefault="009D3E78" w:rsidP="00180339">
      <w:r w:rsidRPr="009D3E78">
        <w:t xml:space="preserve">of </w:t>
      </w:r>
      <w:r w:rsidR="00180339">
        <w:t>______________</w:t>
      </w:r>
      <w:r w:rsidRPr="009D3E78">
        <w:t xml:space="preserve">, by virtue of the authority vested in me, do hereby proclaim </w:t>
      </w:r>
      <w:r w:rsidRPr="00180339">
        <w:rPr>
          <w:b/>
          <w:bCs/>
          <w:color w:val="62A29E" w:themeColor="accent2"/>
        </w:rPr>
        <w:t>[Month, Day, Year]</w:t>
      </w:r>
      <w:r w:rsidRPr="009D3E78">
        <w:t xml:space="preserve">, as ADOPTION DAY in </w:t>
      </w:r>
      <w:r w:rsidRPr="00180339">
        <w:rPr>
          <w:b/>
          <w:bCs/>
          <w:color w:val="62A29E" w:themeColor="accent2"/>
        </w:rPr>
        <w:t>[CITY, STATE OR COUNTY]</w:t>
      </w:r>
      <w:r w:rsidRPr="009D3E78">
        <w:t>, and in so doing, all citizens to join in a national effort to raise awareness about the importance of</w:t>
      </w:r>
      <w:r w:rsidRPr="009D3E78">
        <w:rPr>
          <w:rFonts w:ascii="MS Gothic" w:eastAsia="MS Gothic" w:hAnsi="MS Gothic" w:cs="MS Gothic" w:hint="eastAsia"/>
        </w:rPr>
        <w:t> </w:t>
      </w:r>
      <w:r w:rsidRPr="009D3E78">
        <w:t>foster care adoption.</w:t>
      </w:r>
    </w:p>
    <w:p w14:paraId="30E0544C" w14:textId="77777777" w:rsidR="00CA0FBF" w:rsidRDefault="00CA0FBF" w:rsidP="00180339"/>
    <w:p w14:paraId="290EC486" w14:textId="77777777" w:rsidR="00CA0FBF" w:rsidRDefault="00CA0FBF" w:rsidP="00180339"/>
    <w:p w14:paraId="36960526" w14:textId="77777777" w:rsidR="00CA0FBF" w:rsidRDefault="00CA0FBF" w:rsidP="00180339">
      <w:r>
        <w:t>______________________________________</w:t>
      </w:r>
    </w:p>
    <w:p w14:paraId="34504CAF" w14:textId="77777777" w:rsidR="00CA0FBF" w:rsidRDefault="00CA0FBF" w:rsidP="00180339"/>
    <w:p w14:paraId="079AB32A" w14:textId="77777777" w:rsidR="00180339" w:rsidRPr="00815D13" w:rsidRDefault="00180339" w:rsidP="00180339">
      <w:pPr>
        <w:rPr>
          <w:color w:val="5FA9A6"/>
          <w:sz w:val="22"/>
          <w:szCs w:val="22"/>
        </w:rPr>
      </w:pPr>
    </w:p>
    <w:p w14:paraId="54D800B6" w14:textId="77777777" w:rsidR="00CA0FBF" w:rsidRPr="00CA0FBF" w:rsidRDefault="004C5B7E" w:rsidP="00CA0FBF">
      <w:pPr>
        <w:rPr>
          <w:b/>
          <w:bCs/>
          <w:color w:val="62A29E" w:themeColor="accent2"/>
        </w:rPr>
      </w:pPr>
      <w:r w:rsidRPr="00180339">
        <w:rPr>
          <w:b/>
          <w:bCs/>
          <w:color w:val="62A29E" w:themeColor="accent2"/>
        </w:rPr>
        <w:t>[</w:t>
      </w:r>
      <w:r w:rsidR="009D3E78" w:rsidRPr="00180339">
        <w:rPr>
          <w:b/>
          <w:bCs/>
          <w:color w:val="62A29E" w:themeColor="accent2"/>
        </w:rPr>
        <w:t>ELECTED OFFICIAL NAME, TITLE]</w:t>
      </w:r>
    </w:p>
    <w:sectPr w:rsidR="00CA0FBF" w:rsidRPr="00CA0FBF" w:rsidSect="00241500">
      <w:type w:val="continuous"/>
      <w:pgSz w:w="12240" w:h="15840"/>
      <w:pgMar w:top="1440" w:right="1440" w:bottom="1440" w:left="1440" w:header="720" w:footer="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0D42" w14:textId="77777777" w:rsidR="00241500" w:rsidRDefault="00241500" w:rsidP="00FF0D2F">
      <w:r>
        <w:separator/>
      </w:r>
    </w:p>
  </w:endnote>
  <w:endnote w:type="continuationSeparator" w:id="0">
    <w:p w14:paraId="70C8DB34" w14:textId="77777777" w:rsidR="00241500" w:rsidRDefault="00241500" w:rsidP="00FF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CD9C" w14:textId="77777777" w:rsidR="00FF0D2F" w:rsidRDefault="00725D2A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3183F45" wp14:editId="743FF389">
          <wp:simplePos x="0" y="0"/>
          <wp:positionH relativeFrom="column">
            <wp:posOffset>-532130</wp:posOffset>
          </wp:positionH>
          <wp:positionV relativeFrom="paragraph">
            <wp:posOffset>-227853</wp:posOffset>
          </wp:positionV>
          <wp:extent cx="7392670" cy="422910"/>
          <wp:effectExtent l="0" t="0" r="0" b="0"/>
          <wp:wrapTopAndBottom/>
          <wp:docPr id="1842732221" name="Picture 1842732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732221" name="Picture 1842732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67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8425" w14:textId="77777777" w:rsidR="00FF0D2F" w:rsidRDefault="00FF0D2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6B8789" wp14:editId="523B77B2">
          <wp:simplePos x="0" y="0"/>
          <wp:positionH relativeFrom="column">
            <wp:posOffset>-531022</wp:posOffset>
          </wp:positionH>
          <wp:positionV relativeFrom="paragraph">
            <wp:posOffset>-440055</wp:posOffset>
          </wp:positionV>
          <wp:extent cx="7392670" cy="423545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67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22D0" w14:textId="77777777" w:rsidR="00241500" w:rsidRDefault="00241500" w:rsidP="00FF0D2F">
      <w:r>
        <w:separator/>
      </w:r>
    </w:p>
  </w:footnote>
  <w:footnote w:type="continuationSeparator" w:id="0">
    <w:p w14:paraId="48674376" w14:textId="77777777" w:rsidR="00241500" w:rsidRDefault="00241500" w:rsidP="00FF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1AE8" w14:textId="77777777" w:rsidR="00FF0D2F" w:rsidRDefault="00FF0D2F" w:rsidP="00FF0D2F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6EB4D2" wp14:editId="361BC544">
          <wp:simplePos x="0" y="0"/>
          <wp:positionH relativeFrom="margin">
            <wp:align>center</wp:align>
          </wp:positionH>
          <wp:positionV relativeFrom="paragraph">
            <wp:posOffset>-77470</wp:posOffset>
          </wp:positionV>
          <wp:extent cx="3120390" cy="67881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D_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39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00"/>
    <w:rsid w:val="00112181"/>
    <w:rsid w:val="00180339"/>
    <w:rsid w:val="001A5201"/>
    <w:rsid w:val="0022590E"/>
    <w:rsid w:val="00241500"/>
    <w:rsid w:val="00282129"/>
    <w:rsid w:val="002C377C"/>
    <w:rsid w:val="0041288A"/>
    <w:rsid w:val="00465C44"/>
    <w:rsid w:val="004C5B7E"/>
    <w:rsid w:val="005C0A57"/>
    <w:rsid w:val="00725D2A"/>
    <w:rsid w:val="007464EC"/>
    <w:rsid w:val="00766979"/>
    <w:rsid w:val="007A5CF7"/>
    <w:rsid w:val="007C1740"/>
    <w:rsid w:val="007E2CFC"/>
    <w:rsid w:val="00815D13"/>
    <w:rsid w:val="00820F88"/>
    <w:rsid w:val="00936AFC"/>
    <w:rsid w:val="00957CDA"/>
    <w:rsid w:val="0097037F"/>
    <w:rsid w:val="009900C3"/>
    <w:rsid w:val="009A5666"/>
    <w:rsid w:val="009D3E78"/>
    <w:rsid w:val="00A75379"/>
    <w:rsid w:val="00A97F81"/>
    <w:rsid w:val="00AF26B3"/>
    <w:rsid w:val="00B253D2"/>
    <w:rsid w:val="00C40992"/>
    <w:rsid w:val="00C76CF1"/>
    <w:rsid w:val="00CA0FBF"/>
    <w:rsid w:val="00E44626"/>
    <w:rsid w:val="00FF0D2F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372E"/>
  <w15:chartTrackingRefBased/>
  <w15:docId w15:val="{7FCFC504-53FE-EC40-85F5-CAA4AA4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F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2F"/>
    <w:pPr>
      <w:keepNext/>
      <w:keepLines/>
      <w:spacing w:before="240"/>
      <w:outlineLvl w:val="0"/>
    </w:pPr>
    <w:rPr>
      <w:rFonts w:eastAsiaTheme="majorEastAsia" w:cstheme="majorBidi"/>
      <w:color w:val="4B637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2F"/>
    <w:pPr>
      <w:keepNext/>
      <w:keepLines/>
      <w:spacing w:before="40"/>
      <w:outlineLvl w:val="1"/>
    </w:pPr>
    <w:rPr>
      <w:rFonts w:eastAsiaTheme="majorEastAsia" w:cstheme="majorBidi"/>
      <w:color w:val="D0202E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D2F"/>
  </w:style>
  <w:style w:type="paragraph" w:styleId="Footer">
    <w:name w:val="footer"/>
    <w:basedOn w:val="Normal"/>
    <w:link w:val="FooterChar"/>
    <w:uiPriority w:val="99"/>
    <w:unhideWhenUsed/>
    <w:rsid w:val="00FF0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D2F"/>
  </w:style>
  <w:style w:type="character" w:customStyle="1" w:styleId="Heading1Char">
    <w:name w:val="Heading 1 Char"/>
    <w:basedOn w:val="DefaultParagraphFont"/>
    <w:link w:val="Heading1"/>
    <w:uiPriority w:val="9"/>
    <w:rsid w:val="00FF0D2F"/>
    <w:rPr>
      <w:rFonts w:ascii="Arial" w:eastAsiaTheme="majorEastAsia" w:hAnsi="Arial" w:cstheme="majorBidi"/>
      <w:color w:val="4B6375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2F"/>
    <w:rPr>
      <w:rFonts w:ascii="Arial" w:eastAsiaTheme="majorEastAsia" w:hAnsi="Arial" w:cstheme="majorBidi"/>
      <w:color w:val="D0202E"/>
      <w:sz w:val="28"/>
      <w:szCs w:val="26"/>
    </w:rPr>
  </w:style>
  <w:style w:type="character" w:styleId="SubtleEmphasis">
    <w:name w:val="Subtle Emphasis"/>
    <w:basedOn w:val="DefaultParagraphFont"/>
    <w:uiPriority w:val="19"/>
    <w:rsid w:val="00FF0D2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FF0D2F"/>
    <w:rPr>
      <w:i/>
      <w:iCs/>
    </w:rPr>
  </w:style>
  <w:style w:type="character" w:styleId="Strong">
    <w:name w:val="Strong"/>
    <w:basedOn w:val="DefaultParagraphFont"/>
    <w:uiPriority w:val="22"/>
    <w:rsid w:val="00FF0D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FF0D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D2F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36AFC"/>
    <w:rPr>
      <w:rFonts w:ascii="Arial" w:hAnsi="Arial"/>
    </w:rPr>
  </w:style>
  <w:style w:type="paragraph" w:styleId="Revision">
    <w:name w:val="Revision"/>
    <w:hidden/>
    <w:uiPriority w:val="99"/>
    <w:semiHidden/>
    <w:rsid w:val="0022590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ggie.malloy/Library/CloudStorage/OneDrive-DaveThomasFoundationforAdoption/DTFA_Design/NAD/2024/Website/Resources/NAD_ElectedOfficialProclamation.dotx" TargetMode="External"/></Relationships>
</file>

<file path=word/theme/theme1.xml><?xml version="1.0" encoding="utf-8"?>
<a:theme xmlns:a="http://schemas.openxmlformats.org/drawingml/2006/main" name="Office Theme">
  <a:themeElements>
    <a:clrScheme name="DTFA Brand">
      <a:dk1>
        <a:srgbClr val="000000"/>
      </a:dk1>
      <a:lt1>
        <a:srgbClr val="FFFFFF"/>
      </a:lt1>
      <a:dk2>
        <a:srgbClr val="C8102E"/>
      </a:dk2>
      <a:lt2>
        <a:srgbClr val="E8E8E8"/>
      </a:lt2>
      <a:accent1>
        <a:srgbClr val="4B6375"/>
      </a:accent1>
      <a:accent2>
        <a:srgbClr val="62A29E"/>
      </a:accent2>
      <a:accent3>
        <a:srgbClr val="AECE6E"/>
      </a:accent3>
      <a:accent4>
        <a:srgbClr val="60B7C7"/>
      </a:accent4>
      <a:accent5>
        <a:srgbClr val="FFB511"/>
      </a:accent5>
      <a:accent6>
        <a:srgbClr val="CC865C"/>
      </a:accent6>
      <a:hlink>
        <a:srgbClr val="C8102E"/>
      </a:hlink>
      <a:folHlink>
        <a:srgbClr val="C0152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NAD_ElectedOfficialProclamation.dotx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Maggie Malloy</cp:lastModifiedBy>
  <cp:revision>1</cp:revision>
  <dcterms:created xsi:type="dcterms:W3CDTF">2024-04-12T16:43:00Z</dcterms:created>
  <dcterms:modified xsi:type="dcterms:W3CDTF">2024-04-12T16:43:00Z</dcterms:modified>
</cp:coreProperties>
</file>