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180" w14:textId="77777777" w:rsidR="00AF26B3" w:rsidRPr="00FF0D2F" w:rsidRDefault="00FF0D2F" w:rsidP="00FF0D2F">
      <w:pPr>
        <w:pStyle w:val="Heading1"/>
        <w:rPr>
          <w:rStyle w:val="SubtleEmphasis"/>
        </w:rPr>
      </w:pPr>
      <w:r w:rsidRPr="00FF0D2F">
        <w:t>Insert Header</w:t>
      </w:r>
    </w:p>
    <w:p w14:paraId="74C56258" w14:textId="77777777" w:rsidR="00FF0D2F" w:rsidRDefault="00FF0D2F">
      <w:r>
        <w:t>Insert text.</w:t>
      </w:r>
    </w:p>
    <w:sectPr w:rsidR="00FF0D2F" w:rsidSect="00317E4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0CFB" w14:textId="77777777" w:rsidR="00317E48" w:rsidRDefault="00317E48" w:rsidP="00FF0D2F">
      <w:r>
        <w:separator/>
      </w:r>
    </w:p>
  </w:endnote>
  <w:endnote w:type="continuationSeparator" w:id="0">
    <w:p w14:paraId="74A194B4" w14:textId="77777777" w:rsidR="00317E48" w:rsidRDefault="00317E48" w:rsidP="00FF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6E3E" w14:textId="77777777" w:rsidR="00FF0D2F" w:rsidRDefault="00FF0D2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3071D" wp14:editId="5764894D">
          <wp:simplePos x="0" y="0"/>
          <wp:positionH relativeFrom="column">
            <wp:posOffset>4109199</wp:posOffset>
          </wp:positionH>
          <wp:positionV relativeFrom="paragraph">
            <wp:posOffset>-430530</wp:posOffset>
          </wp:positionV>
          <wp:extent cx="2785745" cy="425450"/>
          <wp:effectExtent l="0" t="0" r="0" b="635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D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574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352A" w14:textId="77777777" w:rsidR="00FF0D2F" w:rsidRDefault="00FF0D2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963D65" wp14:editId="56BE0E00">
          <wp:simplePos x="0" y="0"/>
          <wp:positionH relativeFrom="column">
            <wp:posOffset>-554759</wp:posOffset>
          </wp:positionH>
          <wp:positionV relativeFrom="paragraph">
            <wp:posOffset>-441671</wp:posOffset>
          </wp:positionV>
          <wp:extent cx="7393940" cy="42354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39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4E51" w14:textId="77777777" w:rsidR="00317E48" w:rsidRDefault="00317E48" w:rsidP="00FF0D2F">
      <w:r>
        <w:separator/>
      </w:r>
    </w:p>
  </w:footnote>
  <w:footnote w:type="continuationSeparator" w:id="0">
    <w:p w14:paraId="4379B44C" w14:textId="77777777" w:rsidR="00317E48" w:rsidRDefault="00317E48" w:rsidP="00FF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1873" w14:textId="77777777" w:rsidR="00FF0D2F" w:rsidRDefault="00FF0D2F" w:rsidP="00FF0D2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B9D6D" wp14:editId="01E33EF6">
          <wp:simplePos x="0" y="0"/>
          <wp:positionH relativeFrom="column">
            <wp:posOffset>1602740</wp:posOffset>
          </wp:positionH>
          <wp:positionV relativeFrom="paragraph">
            <wp:posOffset>5080</wp:posOffset>
          </wp:positionV>
          <wp:extent cx="2743200" cy="5969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_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7F18" w14:textId="77777777" w:rsidR="00FF0D2F" w:rsidRDefault="00FF0D2F" w:rsidP="00FF0D2F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F42E6D" wp14:editId="20A5ED88">
          <wp:simplePos x="0" y="0"/>
          <wp:positionH relativeFrom="margin">
            <wp:align>center</wp:align>
          </wp:positionH>
          <wp:positionV relativeFrom="paragraph">
            <wp:posOffset>-77470</wp:posOffset>
          </wp:positionV>
          <wp:extent cx="3120390" cy="678815"/>
          <wp:effectExtent l="0" t="0" r="381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D_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48"/>
    <w:rsid w:val="00282129"/>
    <w:rsid w:val="00317E48"/>
    <w:rsid w:val="0041288A"/>
    <w:rsid w:val="00624644"/>
    <w:rsid w:val="00766979"/>
    <w:rsid w:val="00936AFC"/>
    <w:rsid w:val="009F3793"/>
    <w:rsid w:val="00A75379"/>
    <w:rsid w:val="00A97F81"/>
    <w:rsid w:val="00AD5B3C"/>
    <w:rsid w:val="00AF26B3"/>
    <w:rsid w:val="00B253D2"/>
    <w:rsid w:val="00C40992"/>
    <w:rsid w:val="00D17E0B"/>
    <w:rsid w:val="00FF0D2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8AFD"/>
  <w15:chartTrackingRefBased/>
  <w15:docId w15:val="{CEC3AF79-1F0F-C945-ACE7-8131CE38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F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2F"/>
    <w:pPr>
      <w:keepNext/>
      <w:keepLines/>
      <w:spacing w:before="240"/>
      <w:outlineLvl w:val="0"/>
    </w:pPr>
    <w:rPr>
      <w:rFonts w:eastAsiaTheme="majorEastAsia" w:cstheme="majorBidi"/>
      <w:color w:val="4B637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2F"/>
    <w:pPr>
      <w:keepNext/>
      <w:keepLines/>
      <w:spacing w:before="40"/>
      <w:outlineLvl w:val="1"/>
    </w:pPr>
    <w:rPr>
      <w:rFonts w:eastAsiaTheme="majorEastAsia" w:cstheme="majorBidi"/>
      <w:color w:val="D0202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2F"/>
  </w:style>
  <w:style w:type="paragraph" w:styleId="Footer">
    <w:name w:val="footer"/>
    <w:basedOn w:val="Normal"/>
    <w:link w:val="FooterChar"/>
    <w:uiPriority w:val="99"/>
    <w:unhideWhenUsed/>
    <w:rsid w:val="00FF0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2F"/>
  </w:style>
  <w:style w:type="character" w:customStyle="1" w:styleId="Heading1Char">
    <w:name w:val="Heading 1 Char"/>
    <w:basedOn w:val="DefaultParagraphFont"/>
    <w:link w:val="Heading1"/>
    <w:uiPriority w:val="9"/>
    <w:rsid w:val="00FF0D2F"/>
    <w:rPr>
      <w:rFonts w:ascii="Arial" w:eastAsiaTheme="majorEastAsia" w:hAnsi="Arial" w:cstheme="majorBidi"/>
      <w:color w:val="4B637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2F"/>
    <w:rPr>
      <w:rFonts w:ascii="Arial" w:eastAsiaTheme="majorEastAsia" w:hAnsi="Arial" w:cstheme="majorBidi"/>
      <w:color w:val="D0202E"/>
      <w:sz w:val="28"/>
      <w:szCs w:val="26"/>
    </w:rPr>
  </w:style>
  <w:style w:type="character" w:styleId="SubtleEmphasis">
    <w:name w:val="Subtle Emphasis"/>
    <w:basedOn w:val="DefaultParagraphFont"/>
    <w:uiPriority w:val="19"/>
    <w:rsid w:val="00FF0D2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0D2F"/>
    <w:rPr>
      <w:i/>
      <w:iCs/>
    </w:rPr>
  </w:style>
  <w:style w:type="character" w:styleId="Strong">
    <w:name w:val="Strong"/>
    <w:basedOn w:val="DefaultParagraphFont"/>
    <w:uiPriority w:val="22"/>
    <w:rsid w:val="00FF0D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0D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D2F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36A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gie.malloy/Library/CloudStorage/OneDrive-DaveThomasFoundationforAdoption/DTFA_Design/NAD/2024/Website/Resources/NAD_Letterhead.dotx" TargetMode="External"/></Relationships>
</file>

<file path=word/theme/theme1.xml><?xml version="1.0" encoding="utf-8"?>
<a:theme xmlns:a="http://schemas.openxmlformats.org/drawingml/2006/main" name="Office Theme">
  <a:themeElements>
    <a:clrScheme name="DTFA Brand">
      <a:dk1>
        <a:srgbClr val="000000"/>
      </a:dk1>
      <a:lt1>
        <a:srgbClr val="FFFFFF"/>
      </a:lt1>
      <a:dk2>
        <a:srgbClr val="C8102E"/>
      </a:dk2>
      <a:lt2>
        <a:srgbClr val="E8E8E8"/>
      </a:lt2>
      <a:accent1>
        <a:srgbClr val="4B6375"/>
      </a:accent1>
      <a:accent2>
        <a:srgbClr val="62A29E"/>
      </a:accent2>
      <a:accent3>
        <a:srgbClr val="AECE6E"/>
      </a:accent3>
      <a:accent4>
        <a:srgbClr val="60B7C7"/>
      </a:accent4>
      <a:accent5>
        <a:srgbClr val="FFB511"/>
      </a:accent5>
      <a:accent6>
        <a:srgbClr val="CC865C"/>
      </a:accent6>
      <a:hlink>
        <a:srgbClr val="C8102E"/>
      </a:hlink>
      <a:folHlink>
        <a:srgbClr val="C0152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NAD_Letterhead.dotx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 Malloy</cp:lastModifiedBy>
  <cp:revision>1</cp:revision>
  <dcterms:created xsi:type="dcterms:W3CDTF">2024-04-12T16:45:00Z</dcterms:created>
  <dcterms:modified xsi:type="dcterms:W3CDTF">2024-04-12T16:45:00Z</dcterms:modified>
</cp:coreProperties>
</file>